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D328E" w14:textId="77777777" w:rsidR="005C37F3" w:rsidRPr="00047436" w:rsidRDefault="00047436" w:rsidP="004251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แผนรายงานผลการพัฒนาตามแผนพัฒนาบุคลากรรายบุคคล (</w:t>
      </w:r>
      <w:r>
        <w:rPr>
          <w:rFonts w:ascii="TH SarabunPSK" w:hAnsi="TH SarabunPSK" w:cs="TH SarabunPSK"/>
          <w:b/>
          <w:bCs/>
          <w:sz w:val="32"/>
          <w:szCs w:val="32"/>
        </w:rPr>
        <w:t>IDP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3515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</w:t>
      </w:r>
      <w:r w:rsidR="005C37F3" w:rsidRPr="0004743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</w:p>
    <w:p w14:paraId="22294E0D" w14:textId="77777777" w:rsidR="00E52417" w:rsidRDefault="000B4AE7" w:rsidP="00E524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มหาวิทยาลัยราชภัฏลำปาง</w:t>
      </w:r>
    </w:p>
    <w:p w14:paraId="25A401BF" w14:textId="77777777" w:rsidR="007C57C9" w:rsidRPr="007C57C9" w:rsidRDefault="007C57C9" w:rsidP="007C57C9">
      <w:pPr>
        <w:rPr>
          <w:rFonts w:ascii="TH SarabunPSK" w:hAnsi="TH SarabunPSK" w:cs="TH SarabunPSK"/>
          <w:sz w:val="10"/>
          <w:szCs w:val="14"/>
        </w:rPr>
      </w:pPr>
    </w:p>
    <w:p w14:paraId="1FE3B8A2" w14:textId="77777777" w:rsidR="002508C6" w:rsidRDefault="007C57C9" w:rsidP="007C57C9">
      <w:pPr>
        <w:rPr>
          <w:rFonts w:ascii="TH SarabunPSK" w:hAnsi="TH SarabunPSK" w:cs="TH SarabunPSK"/>
          <w:sz w:val="18"/>
          <w:szCs w:val="2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ชื่อ-สกุล</w:t>
      </w:r>
      <w:r w:rsidRPr="00047436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  <w:r w:rsidR="000B4AE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Pr="00047436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ตำแหน่ง........</w:t>
      </w:r>
      <w:r w:rsidR="000B4AE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..........................สังกัด........</w:t>
      </w:r>
      <w:r w:rsidR="000B4AE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</w:t>
      </w:r>
      <w:r w:rsidRPr="0004743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7E2ED3D3" w14:textId="77777777" w:rsidR="00425146" w:rsidRPr="00AF0CDD" w:rsidRDefault="005048AD" w:rsidP="005A12C1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146">
        <w:rPr>
          <w:rFonts w:ascii="TH SarabunPSK" w:hAnsi="TH SarabunPSK" w:cs="TH SarabunPSK" w:hint="cs"/>
          <w:sz w:val="32"/>
          <w:szCs w:val="32"/>
          <w:cs/>
        </w:rPr>
        <w:t>ส่งผล</w:t>
      </w:r>
      <w:r w:rsidR="00425146" w:rsidRPr="00AF0CDD">
        <w:rPr>
          <w:rFonts w:ascii="TH SarabunPSK" w:hAnsi="TH SarabunPSK" w:cs="TH SarabunPSK" w:hint="cs"/>
          <w:sz w:val="32"/>
          <w:szCs w:val="32"/>
          <w:cs/>
        </w:rPr>
        <w:t>รอบที่ 1  (</w:t>
      </w:r>
      <w:r w:rsidR="00425146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425146" w:rsidRPr="00035002"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ีนาคม  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146">
        <w:rPr>
          <w:rFonts w:ascii="TH SarabunPSK" w:hAnsi="TH SarabunPSK" w:cs="TH SarabunPSK" w:hint="cs"/>
          <w:sz w:val="32"/>
          <w:szCs w:val="32"/>
          <w:cs/>
        </w:rPr>
        <w:t>ส่งผลรอบที่ 2</w:t>
      </w:r>
      <w:r w:rsidR="00425146" w:rsidRPr="00AF0CDD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5A12C1">
        <w:rPr>
          <w:rFonts w:ascii="TH SarabunPSK" w:hAnsi="TH SarabunPSK" w:cs="TH SarabunPSK" w:hint="cs"/>
          <w:sz w:val="32"/>
          <w:szCs w:val="32"/>
          <w:cs/>
        </w:rPr>
        <w:t xml:space="preserve">1 กันยายน </w:t>
      </w:r>
      <w:r w:rsidR="00425146">
        <w:rPr>
          <w:rFonts w:ascii="TH SarabunPSK" w:hAnsi="TH SarabunPSK" w:cs="TH SarabunPSK" w:hint="cs"/>
          <w:sz w:val="32"/>
          <w:szCs w:val="32"/>
          <w:cs/>
        </w:rPr>
        <w:t>..</w:t>
      </w:r>
      <w:r w:rsidR="005A12C1">
        <w:rPr>
          <w:rFonts w:ascii="TH SarabunPSK" w:hAnsi="TH SarabunPSK" w:cs="TH SarabunPSK" w:hint="cs"/>
          <w:sz w:val="32"/>
          <w:szCs w:val="32"/>
          <w:cs/>
        </w:rPr>
        <w:t>.....</w:t>
      </w:r>
      <w:r w:rsidR="00425146">
        <w:rPr>
          <w:rFonts w:ascii="TH SarabunPSK" w:hAnsi="TH SarabunPSK" w:cs="TH SarabunPSK" w:hint="cs"/>
          <w:sz w:val="32"/>
          <w:szCs w:val="32"/>
          <w:cs/>
        </w:rPr>
        <w:t>......)</w:t>
      </w:r>
    </w:p>
    <w:p w14:paraId="65812F99" w14:textId="77777777" w:rsidR="00425146" w:rsidRPr="00AF0CDD" w:rsidRDefault="005048AD" w:rsidP="005A12C1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146" w:rsidRPr="00AF0CDD">
        <w:rPr>
          <w:rFonts w:ascii="TH SarabunPSK" w:hAnsi="TH SarabunPSK" w:cs="TH SarabunPSK" w:hint="cs"/>
          <w:sz w:val="32"/>
          <w:szCs w:val="32"/>
          <w:cs/>
        </w:rPr>
        <w:t>รอบที</w:t>
      </w:r>
      <w:r w:rsidR="00425146">
        <w:rPr>
          <w:rFonts w:ascii="TH SarabunPSK" w:hAnsi="TH SarabunPSK" w:cs="TH SarabunPSK" w:hint="cs"/>
          <w:sz w:val="32"/>
          <w:szCs w:val="32"/>
          <w:cs/>
        </w:rPr>
        <w:t>่</w:t>
      </w:r>
      <w:r w:rsidR="00425146" w:rsidRPr="00AF0CDD">
        <w:rPr>
          <w:rFonts w:ascii="TH SarabunPSK" w:hAnsi="TH SarabunPSK" w:cs="TH SarabunPSK" w:hint="cs"/>
          <w:sz w:val="32"/>
          <w:szCs w:val="32"/>
          <w:cs/>
        </w:rPr>
        <w:t xml:space="preserve"> 1  (</w:t>
      </w:r>
      <w:r w:rsidR="00425146">
        <w:rPr>
          <w:rFonts w:ascii="TH SarabunPSK" w:hAnsi="TH SarabunPSK" w:cs="TH SarabunPSK" w:hint="cs"/>
          <w:sz w:val="32"/>
          <w:szCs w:val="32"/>
          <w:cs/>
        </w:rPr>
        <w:t>1 ตุลาคม ...............ถึง 31 มีนาคม</w:t>
      </w:r>
      <w:r w:rsidR="00425146" w:rsidRPr="00035002">
        <w:rPr>
          <w:rFonts w:ascii="TH SarabunPSK" w:hAnsi="TH SarabunPSK" w:cs="TH SarabunPSK" w:hint="cs"/>
          <w:sz w:val="32"/>
          <w:szCs w:val="32"/>
          <w:cs/>
        </w:rPr>
        <w:t>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146" w:rsidRPr="00AF0CDD">
        <w:rPr>
          <w:rFonts w:ascii="TH SarabunPSK" w:hAnsi="TH SarabunPSK" w:cs="TH SarabunPSK" w:hint="cs"/>
          <w:sz w:val="32"/>
          <w:szCs w:val="32"/>
          <w:cs/>
        </w:rPr>
        <w:t>รอบที่ 2 (</w:t>
      </w:r>
      <w:r w:rsidR="00425146">
        <w:rPr>
          <w:rFonts w:ascii="TH SarabunPSK" w:hAnsi="TH SarabunPSK" w:cs="TH SarabunPSK" w:hint="cs"/>
          <w:sz w:val="32"/>
          <w:szCs w:val="32"/>
          <w:cs/>
        </w:rPr>
        <w:t>1 เมษายน .......</w:t>
      </w:r>
      <w:r w:rsidR="00425146" w:rsidRPr="00035002">
        <w:rPr>
          <w:rFonts w:ascii="TH SarabunPSK" w:hAnsi="TH SarabunPSK" w:cs="TH SarabunPSK" w:hint="cs"/>
          <w:sz w:val="32"/>
          <w:szCs w:val="32"/>
          <w:cs/>
        </w:rPr>
        <w:t>......</w:t>
      </w:r>
      <w:r w:rsidR="006F0613">
        <w:rPr>
          <w:rFonts w:ascii="TH SarabunPSK" w:hAnsi="TH SarabunPSK" w:cs="TH SarabunPSK" w:hint="cs"/>
          <w:sz w:val="32"/>
          <w:szCs w:val="32"/>
          <w:cs/>
        </w:rPr>
        <w:t>ถึง 30 กันยายน</w:t>
      </w:r>
      <w:r w:rsidR="0042514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25146" w:rsidRPr="00035002">
        <w:rPr>
          <w:rFonts w:ascii="TH SarabunPSK" w:hAnsi="TH SarabunPSK" w:cs="TH SarabunPSK" w:hint="cs"/>
          <w:sz w:val="32"/>
          <w:szCs w:val="32"/>
          <w:cs/>
        </w:rPr>
        <w:t>...</w:t>
      </w:r>
      <w:r w:rsidR="00425146">
        <w:rPr>
          <w:rFonts w:ascii="TH SarabunPSK" w:hAnsi="TH SarabunPSK" w:cs="TH SarabunPSK" w:hint="cs"/>
          <w:sz w:val="32"/>
          <w:szCs w:val="32"/>
          <w:cs/>
        </w:rPr>
        <w:t>.</w:t>
      </w:r>
      <w:r w:rsidR="00425146" w:rsidRPr="00035002">
        <w:rPr>
          <w:rFonts w:ascii="TH SarabunPSK" w:hAnsi="TH SarabunPSK" w:cs="TH SarabunPSK" w:hint="cs"/>
          <w:sz w:val="32"/>
          <w:szCs w:val="32"/>
          <w:cs/>
        </w:rPr>
        <w:t>....)</w:t>
      </w:r>
    </w:p>
    <w:p w14:paraId="280BFACB" w14:textId="77777777" w:rsidR="00425146" w:rsidRDefault="00425146" w:rsidP="007C57C9">
      <w:pPr>
        <w:rPr>
          <w:rFonts w:ascii="TH SarabunPSK" w:hAnsi="TH SarabunPSK" w:cs="TH SarabunPSK"/>
          <w:sz w:val="18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0"/>
        <w:gridCol w:w="1610"/>
        <w:gridCol w:w="2315"/>
        <w:gridCol w:w="2074"/>
        <w:gridCol w:w="1601"/>
        <w:gridCol w:w="539"/>
        <w:gridCol w:w="537"/>
        <w:gridCol w:w="537"/>
        <w:gridCol w:w="1970"/>
      </w:tblGrid>
      <w:tr w:rsidR="00425146" w:rsidRPr="00CD04EE" w14:paraId="62166985" w14:textId="77777777" w:rsidTr="00CD04EE">
        <w:trPr>
          <w:trHeight w:val="848"/>
        </w:trPr>
        <w:tc>
          <w:tcPr>
            <w:tcW w:w="2968" w:type="dxa"/>
            <w:vMerge w:val="restart"/>
            <w:tcBorders>
              <w:bottom w:val="single" w:sz="4" w:space="0" w:color="000000"/>
            </w:tcBorders>
            <w:shd w:val="clear" w:color="auto" w:fill="FFCCFF"/>
            <w:vAlign w:val="center"/>
          </w:tcPr>
          <w:p w14:paraId="6EA0FB09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D04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โอกาสการพัฒนา/</w:t>
            </w:r>
            <w:r w:rsidRPr="00CD04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CD04E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สิ่งที่ต้องปรับปรุง/</w:t>
            </w:r>
          </w:p>
          <w:p w14:paraId="30CB7870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D04E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พฤติกรรมที่คาดหวัง</w:t>
            </w:r>
          </w:p>
        </w:tc>
        <w:tc>
          <w:tcPr>
            <w:tcW w:w="1613" w:type="dxa"/>
            <w:vMerge w:val="restart"/>
            <w:tcBorders>
              <w:bottom w:val="single" w:sz="4" w:space="0" w:color="000000"/>
            </w:tcBorders>
            <w:shd w:val="clear" w:color="auto" w:fill="FFCCFF"/>
            <w:vAlign w:val="center"/>
          </w:tcPr>
          <w:p w14:paraId="08D83762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4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  <w:p w14:paraId="69D16425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4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ในการพัฒนา</w:t>
            </w:r>
          </w:p>
        </w:tc>
        <w:tc>
          <w:tcPr>
            <w:tcW w:w="2322" w:type="dxa"/>
            <w:vMerge w:val="restart"/>
            <w:tcBorders>
              <w:bottom w:val="single" w:sz="4" w:space="0" w:color="000000"/>
            </w:tcBorders>
            <w:shd w:val="clear" w:color="auto" w:fill="FFCCFF"/>
            <w:vAlign w:val="center"/>
          </w:tcPr>
          <w:p w14:paraId="20FBCC77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04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หัวข้อเรื่อง</w:t>
            </w:r>
          </w:p>
          <w:p w14:paraId="76DFAFB8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D04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ในการพัฒนา</w:t>
            </w:r>
          </w:p>
        </w:tc>
        <w:tc>
          <w:tcPr>
            <w:tcW w:w="2079" w:type="dxa"/>
            <w:vMerge w:val="restart"/>
            <w:tcBorders>
              <w:bottom w:val="single" w:sz="4" w:space="0" w:color="000000"/>
            </w:tcBorders>
            <w:shd w:val="clear" w:color="auto" w:fill="FFCCFF"/>
            <w:vAlign w:val="center"/>
          </w:tcPr>
          <w:p w14:paraId="7E651269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D04E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เป้าหมายในการพัฒนา</w:t>
            </w:r>
          </w:p>
        </w:tc>
        <w:tc>
          <w:tcPr>
            <w:tcW w:w="1604" w:type="dxa"/>
            <w:vMerge w:val="restart"/>
            <w:tcBorders>
              <w:bottom w:val="single" w:sz="4" w:space="0" w:color="000000"/>
            </w:tcBorders>
            <w:shd w:val="clear" w:color="auto" w:fill="FFCCFF"/>
          </w:tcPr>
          <w:p w14:paraId="06804DFE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033CC8E4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D04E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ผลลัพธ์ของการ</w:t>
            </w:r>
          </w:p>
          <w:p w14:paraId="4DF38E78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D04E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พัฒนา</w:t>
            </w:r>
          </w:p>
        </w:tc>
        <w:tc>
          <w:tcPr>
            <w:tcW w:w="1615" w:type="dxa"/>
            <w:gridSpan w:val="3"/>
            <w:tcBorders>
              <w:bottom w:val="single" w:sz="4" w:space="0" w:color="000000"/>
            </w:tcBorders>
            <w:shd w:val="clear" w:color="auto" w:fill="FFCCFF"/>
            <w:vAlign w:val="center"/>
          </w:tcPr>
          <w:p w14:paraId="13AD81EB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D04E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ผลการประเมิน</w:t>
            </w:r>
          </w:p>
        </w:tc>
        <w:tc>
          <w:tcPr>
            <w:tcW w:w="1973" w:type="dxa"/>
            <w:vMerge w:val="restart"/>
            <w:tcBorders>
              <w:bottom w:val="single" w:sz="4" w:space="0" w:color="000000"/>
            </w:tcBorders>
            <w:shd w:val="clear" w:color="auto" w:fill="FFCCFF"/>
            <w:vAlign w:val="center"/>
          </w:tcPr>
          <w:p w14:paraId="025DC335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D04E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ข้อเสนอแนะ</w:t>
            </w:r>
          </w:p>
        </w:tc>
      </w:tr>
      <w:tr w:rsidR="00425146" w:rsidRPr="00CD04EE" w14:paraId="5245F02E" w14:textId="77777777" w:rsidTr="00CD04EE">
        <w:trPr>
          <w:trHeight w:val="242"/>
        </w:trPr>
        <w:tc>
          <w:tcPr>
            <w:tcW w:w="2968" w:type="dxa"/>
            <w:vMerge/>
          </w:tcPr>
          <w:p w14:paraId="10DB060A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613" w:type="dxa"/>
            <w:vMerge/>
          </w:tcPr>
          <w:p w14:paraId="3D835545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322" w:type="dxa"/>
            <w:vMerge/>
          </w:tcPr>
          <w:p w14:paraId="726B1546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079" w:type="dxa"/>
            <w:vMerge/>
          </w:tcPr>
          <w:p w14:paraId="111C1D23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604" w:type="dxa"/>
            <w:vMerge/>
            <w:shd w:val="clear" w:color="auto" w:fill="CCFFFF"/>
          </w:tcPr>
          <w:p w14:paraId="7E96812E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CCFFFF"/>
            <w:vAlign w:val="center"/>
          </w:tcPr>
          <w:p w14:paraId="6EE6CE20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4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CD04EE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538" w:type="dxa"/>
            <w:shd w:val="clear" w:color="auto" w:fill="CCFFFF"/>
            <w:vAlign w:val="center"/>
          </w:tcPr>
          <w:p w14:paraId="277E8AC0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04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538" w:type="dxa"/>
            <w:shd w:val="clear" w:color="auto" w:fill="CCFFFF"/>
            <w:vAlign w:val="center"/>
          </w:tcPr>
          <w:p w14:paraId="3C9DBB98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04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973" w:type="dxa"/>
            <w:vMerge/>
          </w:tcPr>
          <w:p w14:paraId="0A3299E1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425146" w:rsidRPr="00CD04EE" w14:paraId="24A00668" w14:textId="77777777" w:rsidTr="00CD04EE">
        <w:tc>
          <w:tcPr>
            <w:tcW w:w="2968" w:type="dxa"/>
            <w:tcBorders>
              <w:bottom w:val="single" w:sz="4" w:space="0" w:color="000000"/>
            </w:tcBorders>
          </w:tcPr>
          <w:p w14:paraId="601BEB54" w14:textId="77777777" w:rsidR="00425146" w:rsidRPr="00CD04EE" w:rsidRDefault="00425146" w:rsidP="00CD04E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1FCE75" w14:textId="77777777" w:rsidR="005A12C1" w:rsidRPr="00CD04EE" w:rsidRDefault="005A12C1" w:rsidP="00CD04E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3" w:type="dxa"/>
            <w:tcBorders>
              <w:bottom w:val="single" w:sz="4" w:space="0" w:color="000000"/>
            </w:tcBorders>
          </w:tcPr>
          <w:p w14:paraId="21402949" w14:textId="77777777" w:rsidR="00425146" w:rsidRPr="00CD04EE" w:rsidRDefault="00425146" w:rsidP="00CD04E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  <w:tcBorders>
              <w:bottom w:val="single" w:sz="4" w:space="0" w:color="000000"/>
            </w:tcBorders>
          </w:tcPr>
          <w:p w14:paraId="357C93A3" w14:textId="77777777" w:rsidR="00425146" w:rsidRPr="00CD04EE" w:rsidRDefault="00425146" w:rsidP="00CD04E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9" w:type="dxa"/>
            <w:tcBorders>
              <w:bottom w:val="single" w:sz="4" w:space="0" w:color="000000"/>
            </w:tcBorders>
          </w:tcPr>
          <w:p w14:paraId="07389DF3" w14:textId="77777777" w:rsidR="00425146" w:rsidRPr="00CD04EE" w:rsidRDefault="00425146" w:rsidP="00CD04E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1604" w:type="dxa"/>
            <w:tcBorders>
              <w:bottom w:val="single" w:sz="4" w:space="0" w:color="000000"/>
            </w:tcBorders>
          </w:tcPr>
          <w:p w14:paraId="22101C91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  <w:tcBorders>
              <w:bottom w:val="single" w:sz="4" w:space="0" w:color="000000"/>
            </w:tcBorders>
          </w:tcPr>
          <w:p w14:paraId="5F249D5F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" w:type="dxa"/>
            <w:tcBorders>
              <w:bottom w:val="single" w:sz="4" w:space="0" w:color="000000"/>
            </w:tcBorders>
          </w:tcPr>
          <w:p w14:paraId="1AB63648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" w:type="dxa"/>
            <w:tcBorders>
              <w:bottom w:val="single" w:sz="4" w:space="0" w:color="000000"/>
            </w:tcBorders>
          </w:tcPr>
          <w:p w14:paraId="5B4D29CB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3" w:type="dxa"/>
            <w:tcBorders>
              <w:bottom w:val="single" w:sz="4" w:space="0" w:color="000000"/>
            </w:tcBorders>
          </w:tcPr>
          <w:p w14:paraId="3A492F15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5146" w:rsidRPr="00CD04EE" w14:paraId="4779568C" w14:textId="77777777" w:rsidTr="00CD04EE">
        <w:tc>
          <w:tcPr>
            <w:tcW w:w="2968" w:type="dxa"/>
            <w:tcBorders>
              <w:top w:val="single" w:sz="4" w:space="0" w:color="000000"/>
            </w:tcBorders>
          </w:tcPr>
          <w:p w14:paraId="2A228C17" w14:textId="77777777" w:rsidR="00425146" w:rsidRPr="00CD04EE" w:rsidRDefault="00425146" w:rsidP="00CD04E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650CB3" w14:textId="77777777" w:rsidR="005A12C1" w:rsidRPr="00CD04EE" w:rsidRDefault="005A12C1" w:rsidP="00CD04E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bottom w:val="single" w:sz="4" w:space="0" w:color="000000"/>
            </w:tcBorders>
          </w:tcPr>
          <w:p w14:paraId="61A4E74C" w14:textId="77777777" w:rsidR="00425146" w:rsidRPr="00CD04EE" w:rsidRDefault="00425146" w:rsidP="00CD04E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bottom w:val="single" w:sz="4" w:space="0" w:color="000000"/>
            </w:tcBorders>
          </w:tcPr>
          <w:p w14:paraId="0E4A3843" w14:textId="77777777" w:rsidR="00425146" w:rsidRPr="00CD04EE" w:rsidRDefault="00425146" w:rsidP="00CD04E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9" w:type="dxa"/>
            <w:tcBorders>
              <w:top w:val="single" w:sz="4" w:space="0" w:color="000000"/>
              <w:bottom w:val="single" w:sz="4" w:space="0" w:color="000000"/>
            </w:tcBorders>
          </w:tcPr>
          <w:p w14:paraId="505D1A29" w14:textId="77777777" w:rsidR="00425146" w:rsidRPr="00CD04EE" w:rsidRDefault="00425146" w:rsidP="00CD04E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1EC17D19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</w:tcBorders>
          </w:tcPr>
          <w:p w14:paraId="7FE8F8A0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14:paraId="27971C72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14:paraId="6B2B00E0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</w:tcBorders>
          </w:tcPr>
          <w:p w14:paraId="6BCD8BCE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5146" w:rsidRPr="00CD04EE" w14:paraId="3666CAE0" w14:textId="77777777" w:rsidTr="00CD04EE">
        <w:tc>
          <w:tcPr>
            <w:tcW w:w="2968" w:type="dxa"/>
          </w:tcPr>
          <w:p w14:paraId="14FA0451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844787" w14:textId="77777777" w:rsidR="005A12C1" w:rsidRPr="00CD04EE" w:rsidRDefault="005A12C1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bottom w:val="single" w:sz="4" w:space="0" w:color="000000"/>
            </w:tcBorders>
          </w:tcPr>
          <w:p w14:paraId="2BB8F769" w14:textId="77777777" w:rsidR="00425146" w:rsidRPr="00CD04EE" w:rsidRDefault="00425146" w:rsidP="00CD04E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bottom w:val="single" w:sz="4" w:space="0" w:color="000000"/>
            </w:tcBorders>
          </w:tcPr>
          <w:p w14:paraId="71F84A2A" w14:textId="77777777" w:rsidR="00425146" w:rsidRPr="00CD04EE" w:rsidRDefault="00425146" w:rsidP="00CD04E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9" w:type="dxa"/>
            <w:tcBorders>
              <w:top w:val="single" w:sz="4" w:space="0" w:color="000000"/>
              <w:bottom w:val="single" w:sz="4" w:space="0" w:color="000000"/>
            </w:tcBorders>
          </w:tcPr>
          <w:p w14:paraId="5D4210FC" w14:textId="77777777" w:rsidR="00425146" w:rsidRPr="00CD04EE" w:rsidRDefault="00425146" w:rsidP="00CD04E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4A928AC2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</w:tcBorders>
          </w:tcPr>
          <w:p w14:paraId="72E20DF0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14:paraId="653DABBE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14:paraId="09F28619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</w:tcBorders>
          </w:tcPr>
          <w:p w14:paraId="380F1A0A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5146" w:rsidRPr="00CD04EE" w14:paraId="62448B31" w14:textId="77777777" w:rsidTr="00CD04EE">
        <w:tc>
          <w:tcPr>
            <w:tcW w:w="2968" w:type="dxa"/>
          </w:tcPr>
          <w:p w14:paraId="2081B3AA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D654C1" w14:textId="77777777" w:rsidR="005A12C1" w:rsidRPr="00CD04EE" w:rsidRDefault="005A12C1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dashed" w:sz="4" w:space="0" w:color="auto"/>
            </w:tcBorders>
          </w:tcPr>
          <w:p w14:paraId="7B7E3B57" w14:textId="77777777" w:rsidR="00425146" w:rsidRPr="00CD04EE" w:rsidRDefault="00425146" w:rsidP="00CD04E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322" w:type="dxa"/>
            <w:tcBorders>
              <w:top w:val="dashed" w:sz="4" w:space="0" w:color="auto"/>
            </w:tcBorders>
          </w:tcPr>
          <w:p w14:paraId="34B76088" w14:textId="77777777" w:rsidR="00425146" w:rsidRPr="00CD04EE" w:rsidRDefault="00425146" w:rsidP="00CD04E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9" w:type="dxa"/>
            <w:tcBorders>
              <w:top w:val="dashed" w:sz="4" w:space="0" w:color="auto"/>
            </w:tcBorders>
          </w:tcPr>
          <w:p w14:paraId="79FF18D8" w14:textId="77777777" w:rsidR="00425146" w:rsidRPr="00CD04EE" w:rsidRDefault="00425146" w:rsidP="00CD04E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dashed" w:sz="4" w:space="0" w:color="auto"/>
            </w:tcBorders>
          </w:tcPr>
          <w:p w14:paraId="4A6915B2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3C7237FD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" w:type="dxa"/>
            <w:tcBorders>
              <w:top w:val="dashed" w:sz="4" w:space="0" w:color="auto"/>
            </w:tcBorders>
          </w:tcPr>
          <w:p w14:paraId="04DAB516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" w:type="dxa"/>
            <w:tcBorders>
              <w:top w:val="dashed" w:sz="4" w:space="0" w:color="auto"/>
            </w:tcBorders>
          </w:tcPr>
          <w:p w14:paraId="5561CE1B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3" w:type="dxa"/>
            <w:tcBorders>
              <w:top w:val="dashed" w:sz="4" w:space="0" w:color="auto"/>
            </w:tcBorders>
          </w:tcPr>
          <w:p w14:paraId="242CB5BB" w14:textId="77777777" w:rsidR="00425146" w:rsidRPr="00CD04EE" w:rsidRDefault="00425146" w:rsidP="00CD04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A9CC2D8" w14:textId="7D47D1DF" w:rsidR="005C37F3" w:rsidRPr="00EE72CD" w:rsidRDefault="00F836C6" w:rsidP="000C7C0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EBD5D2" wp14:editId="65049EAA">
                <wp:simplePos x="0" y="0"/>
                <wp:positionH relativeFrom="column">
                  <wp:posOffset>5966460</wp:posOffset>
                </wp:positionH>
                <wp:positionV relativeFrom="paragraph">
                  <wp:posOffset>337185</wp:posOffset>
                </wp:positionV>
                <wp:extent cx="2789555" cy="106235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FB2AA" w14:textId="77777777" w:rsidR="00EB1B9C" w:rsidRDefault="00EB1B9C" w:rsidP="00EB1B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EB1B9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</w:t>
                            </w:r>
                            <w:r w:rsidR="00D1306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...........ผู้ประเมิน</w:t>
                            </w:r>
                          </w:p>
                          <w:p w14:paraId="6605E17F" w14:textId="77777777" w:rsidR="00EB1B9C" w:rsidRDefault="00EB1B9C" w:rsidP="00EB1B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(........................</w:t>
                            </w:r>
                            <w:r w:rsidR="00D1306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..................)</w:t>
                            </w:r>
                          </w:p>
                          <w:p w14:paraId="0AA8B8C1" w14:textId="77777777" w:rsidR="00EB1B9C" w:rsidRPr="00EB1B9C" w:rsidRDefault="00EB1B9C" w:rsidP="00EB1B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วันที่.....................</w:t>
                            </w:r>
                            <w:r w:rsidR="00D1306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BD5D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69.8pt;margin-top:26.55pt;width:219.65pt;height:8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" stroked="f">
                <v:textbox>
                  <w:txbxContent>
                    <w:p w14:paraId="27CFB2AA" w14:textId="77777777" w:rsidR="00EB1B9C" w:rsidRDefault="00EB1B9C" w:rsidP="00EB1B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EB1B9C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</w:t>
                      </w:r>
                      <w:r w:rsidR="00D13061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...........ผู้ประเมิน</w:t>
                      </w:r>
                    </w:p>
                    <w:p w14:paraId="6605E17F" w14:textId="77777777" w:rsidR="00EB1B9C" w:rsidRDefault="00EB1B9C" w:rsidP="00EB1B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(........................</w:t>
                      </w:r>
                      <w:r w:rsidR="00D13061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..................)</w:t>
                      </w:r>
                    </w:p>
                    <w:p w14:paraId="0AA8B8C1" w14:textId="77777777" w:rsidR="00EB1B9C" w:rsidRPr="00EB1B9C" w:rsidRDefault="00EB1B9C" w:rsidP="00EB1B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วันที่.....................</w:t>
                      </w:r>
                      <w:r w:rsidR="00D13061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76D525" wp14:editId="5694C913">
                <wp:simplePos x="0" y="0"/>
                <wp:positionH relativeFrom="column">
                  <wp:posOffset>2637155</wp:posOffset>
                </wp:positionH>
                <wp:positionV relativeFrom="paragraph">
                  <wp:posOffset>369570</wp:posOffset>
                </wp:positionV>
                <wp:extent cx="2981325" cy="1062355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C3B8D" w14:textId="77777777" w:rsidR="00EB1B9C" w:rsidRDefault="00EB1B9C" w:rsidP="00EB1B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EB1B9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</w:t>
                            </w:r>
                            <w:r w:rsidR="00D1306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</w:t>
                            </w:r>
                            <w:r w:rsidR="00D1306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........ผู้รับการประเมิน</w:t>
                            </w:r>
                          </w:p>
                          <w:p w14:paraId="76456C3B" w14:textId="77777777" w:rsidR="00EB1B9C" w:rsidRDefault="00EB1B9C" w:rsidP="00EB1B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(..............................</w:t>
                            </w:r>
                            <w:r w:rsidR="00D1306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............)</w:t>
                            </w:r>
                          </w:p>
                          <w:p w14:paraId="605615BB" w14:textId="77777777" w:rsidR="00EB1B9C" w:rsidRPr="00EB1B9C" w:rsidRDefault="00EB1B9C" w:rsidP="00EB1B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วันที่..........................</w:t>
                            </w:r>
                            <w:r w:rsidR="00D1306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6D525" id="Text Box 10" o:spid="_x0000_s1027" type="#_x0000_t202" style="position:absolute;margin-left:207.65pt;margin-top:29.1pt;width:234.75pt;height:8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" stroked="f">
                <v:textbox>
                  <w:txbxContent>
                    <w:p w14:paraId="5EBC3B8D" w14:textId="77777777" w:rsidR="00EB1B9C" w:rsidRDefault="00EB1B9C" w:rsidP="00EB1B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EB1B9C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</w:t>
                      </w:r>
                      <w:r w:rsidR="00D13061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</w:t>
                      </w:r>
                      <w:r w:rsidR="00D13061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........ผู้รับการประเมิน</w:t>
                      </w:r>
                    </w:p>
                    <w:p w14:paraId="76456C3B" w14:textId="77777777" w:rsidR="00EB1B9C" w:rsidRDefault="00EB1B9C" w:rsidP="00EB1B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(..............................</w:t>
                      </w:r>
                      <w:r w:rsidR="00D13061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............)</w:t>
                      </w:r>
                    </w:p>
                    <w:p w14:paraId="605615BB" w14:textId="77777777" w:rsidR="00EB1B9C" w:rsidRPr="00EB1B9C" w:rsidRDefault="00EB1B9C" w:rsidP="00EB1B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วันที่..........................</w:t>
                      </w:r>
                      <w:r w:rsidR="00D13061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DBD006" wp14:editId="1B6FE63E">
                <wp:simplePos x="0" y="0"/>
                <wp:positionH relativeFrom="column">
                  <wp:posOffset>-13970</wp:posOffset>
                </wp:positionH>
                <wp:positionV relativeFrom="paragraph">
                  <wp:posOffset>198755</wp:posOffset>
                </wp:positionV>
                <wp:extent cx="1754505" cy="123317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CC3A9" w14:textId="77777777" w:rsidR="002D0CC5" w:rsidRPr="00D5064F" w:rsidRDefault="00144055" w:rsidP="001440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D5064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เกณฑ์ประเมิน</w:t>
                            </w:r>
                          </w:p>
                          <w:p w14:paraId="152B255B" w14:textId="77777777" w:rsidR="00144055" w:rsidRPr="00D5064F" w:rsidRDefault="00144055" w:rsidP="001440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5064F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A+ = </w:t>
                            </w:r>
                            <w:r w:rsidRPr="00D5064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ดีขึ้นกว่าที่คาดหวัง</w:t>
                            </w:r>
                          </w:p>
                          <w:p w14:paraId="3344CA62" w14:textId="77777777" w:rsidR="00144055" w:rsidRPr="00D5064F" w:rsidRDefault="00144055" w:rsidP="001440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5064F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A   = </w:t>
                            </w:r>
                            <w:r w:rsidRPr="00D5064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เป็นไปตามที่คาดหวัง</w:t>
                            </w:r>
                          </w:p>
                          <w:p w14:paraId="7114DF86" w14:textId="77777777" w:rsidR="00144055" w:rsidRPr="00D5064F" w:rsidRDefault="00EB1B9C" w:rsidP="001440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5064F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D   = </w:t>
                            </w:r>
                            <w:r w:rsidRPr="00D5064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ควรหาโอกาสพัฒนาต่อไป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BD006" id="Text Box 8" o:spid="_x0000_s1028" type="#_x0000_t202" style="position:absolute;margin-left:-1.1pt;margin-top:15.65pt;width:138.15pt;height:97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" stroked="f">
                <v:textbox>
                  <w:txbxContent>
                    <w:p w14:paraId="6B3CC3A9" w14:textId="77777777" w:rsidR="002D0CC5" w:rsidRPr="00D5064F" w:rsidRDefault="00144055" w:rsidP="0014405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D5064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เกณฑ์ประเมิน</w:t>
                      </w:r>
                    </w:p>
                    <w:p w14:paraId="152B255B" w14:textId="77777777" w:rsidR="00144055" w:rsidRPr="00D5064F" w:rsidRDefault="00144055" w:rsidP="0014405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5064F"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 xml:space="preserve">A+ = </w:t>
                      </w:r>
                      <w:r w:rsidRPr="00D5064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ดีขึ้นกว่าที่คาดหวัง</w:t>
                      </w:r>
                    </w:p>
                    <w:p w14:paraId="3344CA62" w14:textId="77777777" w:rsidR="00144055" w:rsidRPr="00D5064F" w:rsidRDefault="00144055" w:rsidP="0014405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</w:pPr>
                      <w:r w:rsidRPr="00D5064F"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 xml:space="preserve">A   = </w:t>
                      </w:r>
                      <w:r w:rsidRPr="00D5064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เป็นไปตามที่คาดหวัง</w:t>
                      </w:r>
                    </w:p>
                    <w:p w14:paraId="7114DF86" w14:textId="77777777" w:rsidR="00144055" w:rsidRPr="00D5064F" w:rsidRDefault="00EB1B9C" w:rsidP="0014405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</w:pPr>
                      <w:r w:rsidRPr="00D5064F"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 xml:space="preserve">D   = </w:t>
                      </w:r>
                      <w:r w:rsidRPr="00D5064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ควรหาโอกาสพัฒนาต่อไป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C37F3" w:rsidRPr="00EE72CD" w:rsidSect="00425146">
      <w:headerReference w:type="default" r:id="rId6"/>
      <w:pgSz w:w="16838" w:h="11906" w:orient="landscape"/>
      <w:pgMar w:top="864" w:right="1245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AF536" w14:textId="77777777" w:rsidR="00125AA1" w:rsidRDefault="00125AA1" w:rsidP="00075AF1">
      <w:pPr>
        <w:spacing w:after="0" w:line="240" w:lineRule="auto"/>
      </w:pPr>
      <w:r>
        <w:separator/>
      </w:r>
    </w:p>
  </w:endnote>
  <w:endnote w:type="continuationSeparator" w:id="0">
    <w:p w14:paraId="3EB5189C" w14:textId="77777777" w:rsidR="00125AA1" w:rsidRDefault="00125AA1" w:rsidP="00075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BFEDB" w14:textId="77777777" w:rsidR="00125AA1" w:rsidRDefault="00125AA1" w:rsidP="00075AF1">
      <w:pPr>
        <w:spacing w:after="0" w:line="240" w:lineRule="auto"/>
      </w:pPr>
      <w:r>
        <w:separator/>
      </w:r>
    </w:p>
  </w:footnote>
  <w:footnote w:type="continuationSeparator" w:id="0">
    <w:p w14:paraId="25F7F044" w14:textId="77777777" w:rsidR="00125AA1" w:rsidRDefault="00125AA1" w:rsidP="00075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5B86" w14:textId="77777777" w:rsidR="00075AF1" w:rsidRPr="00FB21F9" w:rsidRDefault="00075AF1" w:rsidP="00075AF1">
    <w:pPr>
      <w:spacing w:after="0" w:line="240" w:lineRule="auto"/>
      <w:jc w:val="right"/>
      <w:rPr>
        <w:rFonts w:ascii="TH SarabunPSK" w:hAnsi="TH SarabunPSK" w:cs="TH SarabunPSK"/>
        <w:b/>
        <w:bCs/>
        <w:sz w:val="32"/>
        <w:szCs w:val="32"/>
      </w:rPr>
    </w:pPr>
    <w:r w:rsidRPr="00FB21F9">
      <w:rPr>
        <w:rFonts w:ascii="TH SarabunPSK" w:hAnsi="TH SarabunPSK" w:cs="TH SarabunPSK" w:hint="cs"/>
        <w:b/>
        <w:bCs/>
        <w:sz w:val="32"/>
        <w:szCs w:val="32"/>
        <w:cs/>
      </w:rPr>
      <w:t xml:space="preserve">แบบ </w:t>
    </w:r>
    <w:r w:rsidR="00D04FE4">
      <w:rPr>
        <w:rFonts w:ascii="TH SarabunPSK" w:hAnsi="TH SarabunPSK" w:cs="TH SarabunPSK"/>
        <w:b/>
        <w:bCs/>
        <w:sz w:val="32"/>
        <w:szCs w:val="32"/>
      </w:rPr>
      <w:t>IDP-2</w:t>
    </w:r>
  </w:p>
  <w:p w14:paraId="719A1D36" w14:textId="77777777" w:rsidR="00075AF1" w:rsidRDefault="00075AF1" w:rsidP="00075AF1">
    <w:pPr>
      <w:pStyle w:val="Header"/>
      <w:jc w:val="right"/>
    </w:pPr>
  </w:p>
  <w:p w14:paraId="405F926F" w14:textId="77777777" w:rsidR="00075AF1" w:rsidRDefault="00075A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C6"/>
    <w:rsid w:val="00047436"/>
    <w:rsid w:val="00075AF1"/>
    <w:rsid w:val="0008652E"/>
    <w:rsid w:val="000A1DD3"/>
    <w:rsid w:val="000A7F97"/>
    <w:rsid w:val="000B4AE7"/>
    <w:rsid w:val="000C7C01"/>
    <w:rsid w:val="000E6154"/>
    <w:rsid w:val="00125AA1"/>
    <w:rsid w:val="00144055"/>
    <w:rsid w:val="0015042C"/>
    <w:rsid w:val="00196760"/>
    <w:rsid w:val="001A1119"/>
    <w:rsid w:val="00213C90"/>
    <w:rsid w:val="002366C7"/>
    <w:rsid w:val="002508C6"/>
    <w:rsid w:val="002925D1"/>
    <w:rsid w:val="002C0112"/>
    <w:rsid w:val="002D0CC5"/>
    <w:rsid w:val="002E11FB"/>
    <w:rsid w:val="002F1421"/>
    <w:rsid w:val="00302BA6"/>
    <w:rsid w:val="00351512"/>
    <w:rsid w:val="00375B1C"/>
    <w:rsid w:val="00377ED3"/>
    <w:rsid w:val="003F2AB6"/>
    <w:rsid w:val="00425146"/>
    <w:rsid w:val="00425ACB"/>
    <w:rsid w:val="004A366F"/>
    <w:rsid w:val="005048AD"/>
    <w:rsid w:val="00515CFD"/>
    <w:rsid w:val="005523A2"/>
    <w:rsid w:val="005A12C1"/>
    <w:rsid w:val="005C37F3"/>
    <w:rsid w:val="005C615F"/>
    <w:rsid w:val="0062326B"/>
    <w:rsid w:val="00695E23"/>
    <w:rsid w:val="006D1F38"/>
    <w:rsid w:val="006F0613"/>
    <w:rsid w:val="007A520F"/>
    <w:rsid w:val="007C57C9"/>
    <w:rsid w:val="008161FF"/>
    <w:rsid w:val="00875006"/>
    <w:rsid w:val="008B6002"/>
    <w:rsid w:val="008C7E92"/>
    <w:rsid w:val="008D3239"/>
    <w:rsid w:val="008D6188"/>
    <w:rsid w:val="00916ED3"/>
    <w:rsid w:val="00927A85"/>
    <w:rsid w:val="00A81C39"/>
    <w:rsid w:val="00AA73E8"/>
    <w:rsid w:val="00AE5010"/>
    <w:rsid w:val="00B337A5"/>
    <w:rsid w:val="00BC2CE0"/>
    <w:rsid w:val="00BD22F0"/>
    <w:rsid w:val="00BD3D4F"/>
    <w:rsid w:val="00C14B63"/>
    <w:rsid w:val="00C25EC1"/>
    <w:rsid w:val="00C633A5"/>
    <w:rsid w:val="00CB45ED"/>
    <w:rsid w:val="00CC5C4A"/>
    <w:rsid w:val="00CD04EE"/>
    <w:rsid w:val="00CE3D6A"/>
    <w:rsid w:val="00D012F2"/>
    <w:rsid w:val="00D04DE2"/>
    <w:rsid w:val="00D04FE4"/>
    <w:rsid w:val="00D13061"/>
    <w:rsid w:val="00D41B19"/>
    <w:rsid w:val="00D5064F"/>
    <w:rsid w:val="00DA5304"/>
    <w:rsid w:val="00DB03D8"/>
    <w:rsid w:val="00DD0403"/>
    <w:rsid w:val="00DD5A04"/>
    <w:rsid w:val="00E50F0B"/>
    <w:rsid w:val="00E52417"/>
    <w:rsid w:val="00EA1716"/>
    <w:rsid w:val="00EB1B9C"/>
    <w:rsid w:val="00EC73AD"/>
    <w:rsid w:val="00EE72CD"/>
    <w:rsid w:val="00EF7F75"/>
    <w:rsid w:val="00F02FFE"/>
    <w:rsid w:val="00F46A5C"/>
    <w:rsid w:val="00F836C6"/>
    <w:rsid w:val="00F86E20"/>
    <w:rsid w:val="00FD1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3A352"/>
  <w15:chartTrackingRefBased/>
  <w15:docId w15:val="{7E4BC65D-A55F-4CDD-BBE7-4DCADC29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19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AF1"/>
  </w:style>
  <w:style w:type="paragraph" w:styleId="Footer">
    <w:name w:val="footer"/>
    <w:basedOn w:val="Normal"/>
    <w:link w:val="FooterChar"/>
    <w:uiPriority w:val="99"/>
    <w:unhideWhenUsed/>
    <w:rsid w:val="00075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AF1"/>
  </w:style>
  <w:style w:type="paragraph" w:styleId="BalloonText">
    <w:name w:val="Balloon Text"/>
    <w:basedOn w:val="Normal"/>
    <w:link w:val="BalloonTextChar"/>
    <w:uiPriority w:val="99"/>
    <w:semiHidden/>
    <w:unhideWhenUsed/>
    <w:rsid w:val="00075A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F1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5C37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hen\Downloads\2.&#3649;&#3610;&#3610;%20IDP-2%20&#3619;&#3634;&#3618;&#3591;&#3634;&#3609;&#3612;&#3621;&#3585;&#3634;&#3619;&#3614;&#3633;&#3602;&#3609;&#3634;&#3605;&#3634;&#3617;&#3649;&#3612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2.แบบ IDP-2 รายงานผลการพัฒนาตามแผน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Uthen</dc:creator>
  <cp:keywords/>
  <cp:lastModifiedBy>นายอุเทน  หินอ่อน</cp:lastModifiedBy>
  <cp:revision>1</cp:revision>
  <cp:lastPrinted>2017-03-31T07:17:00Z</cp:lastPrinted>
  <dcterms:created xsi:type="dcterms:W3CDTF">2026-05-28T09:38:00Z</dcterms:created>
  <dcterms:modified xsi:type="dcterms:W3CDTF">2026-05-28T09:40:00Z</dcterms:modified>
</cp:coreProperties>
</file>